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1C" w:rsidRDefault="000F141C" w:rsidP="000F141C">
      <w:pPr>
        <w:ind w:left="8496"/>
      </w:pPr>
    </w:p>
    <w:p w:rsidR="000F141C" w:rsidRDefault="000F141C" w:rsidP="000F141C">
      <w:pPr>
        <w:ind w:left="8496"/>
      </w:pPr>
    </w:p>
    <w:p w:rsidR="000F141C" w:rsidRDefault="000F141C" w:rsidP="000F141C">
      <w:pPr>
        <w:pStyle w:val="berschrift1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Antrag auf Betreuung in der Sommerschließzeit 20</w:t>
      </w:r>
      <w:r w:rsidR="00B91A64">
        <w:rPr>
          <w:rFonts w:ascii="Arial" w:hAnsi="Arial" w:cs="Arial"/>
          <w:sz w:val="32"/>
          <w:szCs w:val="28"/>
        </w:rPr>
        <w:t>24</w:t>
      </w:r>
    </w:p>
    <w:p w:rsidR="000F141C" w:rsidRDefault="00B91A64" w:rsidP="000F141C">
      <w:pPr>
        <w:pStyle w:val="berschrift1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vom 12</w:t>
      </w:r>
      <w:r w:rsidR="000F141C">
        <w:rPr>
          <w:rFonts w:ascii="Arial" w:hAnsi="Arial" w:cs="Arial"/>
          <w:sz w:val="32"/>
          <w:szCs w:val="28"/>
        </w:rPr>
        <w:t>.</w:t>
      </w:r>
      <w:r w:rsidR="00E460CB">
        <w:rPr>
          <w:rFonts w:ascii="Arial" w:hAnsi="Arial" w:cs="Arial"/>
          <w:sz w:val="32"/>
          <w:szCs w:val="28"/>
        </w:rPr>
        <w:t>08</w:t>
      </w:r>
      <w:r w:rsidR="008C1024">
        <w:rPr>
          <w:rFonts w:ascii="Arial" w:hAnsi="Arial" w:cs="Arial"/>
          <w:sz w:val="32"/>
          <w:szCs w:val="28"/>
        </w:rPr>
        <w:t>.</w:t>
      </w:r>
      <w:r w:rsidR="000F141C">
        <w:rPr>
          <w:rFonts w:ascii="Arial" w:hAnsi="Arial" w:cs="Arial"/>
          <w:sz w:val="32"/>
          <w:szCs w:val="28"/>
        </w:rPr>
        <w:t xml:space="preserve"> bis </w:t>
      </w:r>
      <w:r>
        <w:rPr>
          <w:rFonts w:ascii="Arial" w:hAnsi="Arial" w:cs="Arial"/>
          <w:sz w:val="32"/>
          <w:szCs w:val="28"/>
        </w:rPr>
        <w:t>30</w:t>
      </w:r>
      <w:r w:rsidR="000F141C">
        <w:rPr>
          <w:rFonts w:ascii="Arial" w:hAnsi="Arial" w:cs="Arial"/>
          <w:sz w:val="32"/>
          <w:szCs w:val="28"/>
        </w:rPr>
        <w:t>.0</w:t>
      </w:r>
      <w:r w:rsidR="002E1EAF">
        <w:rPr>
          <w:rFonts w:ascii="Arial" w:hAnsi="Arial" w:cs="Arial"/>
          <w:sz w:val="32"/>
          <w:szCs w:val="28"/>
        </w:rPr>
        <w:t>8.20</w:t>
      </w:r>
      <w:r>
        <w:rPr>
          <w:rFonts w:ascii="Arial" w:hAnsi="Arial" w:cs="Arial"/>
          <w:sz w:val="32"/>
          <w:szCs w:val="28"/>
        </w:rPr>
        <w:t>24</w:t>
      </w:r>
    </w:p>
    <w:p w:rsidR="000F141C" w:rsidRDefault="000F141C" w:rsidP="000F141C"/>
    <w:p w:rsidR="000F141C" w:rsidRDefault="000F141C" w:rsidP="000F141C">
      <w:pPr>
        <w:rPr>
          <w:rFonts w:ascii="Arial" w:hAnsi="Arial"/>
        </w:rPr>
      </w:pPr>
    </w:p>
    <w:p w:rsidR="000F141C" w:rsidRDefault="000F141C" w:rsidP="000F141C">
      <w:pPr>
        <w:rPr>
          <w:rFonts w:ascii="Arial" w:hAnsi="Arial"/>
          <w:b/>
        </w:rPr>
      </w:pPr>
      <w:r>
        <w:rPr>
          <w:rFonts w:ascii="Arial" w:hAnsi="Arial"/>
          <w:b/>
        </w:rPr>
        <w:t>Die Abgabe erfolgt bitte in der Kita/dem Hort Ihres Kindes. Eine Kita</w:t>
      </w:r>
      <w:r w:rsidR="00B766AD">
        <w:rPr>
          <w:rFonts w:ascii="Arial" w:hAnsi="Arial"/>
          <w:b/>
        </w:rPr>
        <w:t>/</w:t>
      </w:r>
      <w:r w:rsidR="00EC124F">
        <w:rPr>
          <w:rFonts w:ascii="Arial" w:hAnsi="Arial"/>
          <w:b/>
        </w:rPr>
        <w:t>ein Hort</w:t>
      </w:r>
      <w:r>
        <w:rPr>
          <w:rFonts w:ascii="Arial" w:hAnsi="Arial"/>
          <w:b/>
        </w:rPr>
        <w:t xml:space="preserve"> des </w:t>
      </w:r>
      <w:r w:rsidR="002E1EAF">
        <w:rPr>
          <w:rFonts w:ascii="Arial" w:hAnsi="Arial"/>
          <w:b/>
        </w:rPr>
        <w:t>Eigenbetriebes</w:t>
      </w:r>
      <w:r>
        <w:rPr>
          <w:rFonts w:ascii="Arial" w:hAnsi="Arial"/>
          <w:b/>
        </w:rPr>
        <w:t xml:space="preserve"> wird während der Schließzeit geöffnet haben.</w:t>
      </w:r>
    </w:p>
    <w:p w:rsidR="000F141C" w:rsidRDefault="000F141C" w:rsidP="000F141C"/>
    <w:p w:rsidR="000F141C" w:rsidRDefault="000F141C" w:rsidP="000F141C"/>
    <w:p w:rsidR="000F141C" w:rsidRDefault="008C1024" w:rsidP="000F141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Antragsteller</w:t>
      </w:r>
      <w:r w:rsidR="00734CBF">
        <w:rPr>
          <w:rFonts w:ascii="Arial" w:hAnsi="Arial" w:cs="Arial"/>
          <w:u w:val="single"/>
        </w:rPr>
        <w:t>*</w:t>
      </w:r>
      <w:r w:rsidR="008C2192">
        <w:rPr>
          <w:rFonts w:ascii="Arial" w:hAnsi="Arial" w:cs="Arial"/>
          <w:u w:val="single"/>
        </w:rPr>
        <w:t>in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F141C">
        <w:rPr>
          <w:rFonts w:ascii="Arial" w:hAnsi="Arial" w:cs="Arial"/>
          <w:u w:val="single"/>
        </w:rPr>
        <w:tab/>
      </w:r>
      <w:r w:rsidR="000F141C">
        <w:rPr>
          <w:rFonts w:ascii="Arial" w:hAnsi="Arial" w:cs="Arial"/>
          <w:u w:val="single"/>
        </w:rPr>
        <w:tab/>
      </w:r>
    </w:p>
    <w:p w:rsidR="008C1024" w:rsidRDefault="008C1024" w:rsidP="000F141C">
      <w:pPr>
        <w:rPr>
          <w:rFonts w:ascii="Arial" w:hAnsi="Arial" w:cs="Arial"/>
          <w:u w:val="single"/>
        </w:rPr>
      </w:pPr>
    </w:p>
    <w:p w:rsidR="000F141C" w:rsidRDefault="000F141C" w:rsidP="000F141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Anschrift: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F141C" w:rsidRDefault="000F141C" w:rsidP="000F141C">
      <w:pPr>
        <w:rPr>
          <w:rFonts w:ascii="Arial" w:hAnsi="Arial" w:cs="Arial"/>
          <w:u w:val="single"/>
        </w:rPr>
      </w:pPr>
    </w:p>
    <w:p w:rsidR="000F141C" w:rsidRDefault="000F141C" w:rsidP="000F141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Name des Kindes: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33ADB">
        <w:rPr>
          <w:rFonts w:ascii="Arial" w:hAnsi="Arial" w:cs="Arial"/>
        </w:rPr>
        <w:t xml:space="preserve"> </w:t>
      </w:r>
    </w:p>
    <w:p w:rsidR="000F141C" w:rsidRDefault="000F141C" w:rsidP="000F141C">
      <w:pPr>
        <w:rPr>
          <w:rFonts w:ascii="Arial" w:hAnsi="Arial" w:cs="Arial"/>
          <w:u w:val="single"/>
        </w:rPr>
      </w:pPr>
    </w:p>
    <w:p w:rsidR="000F141C" w:rsidRDefault="000F141C" w:rsidP="000F141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Name der Kita: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33ADB">
        <w:rPr>
          <w:rFonts w:ascii="Arial" w:hAnsi="Arial" w:cs="Arial"/>
        </w:rPr>
        <w:t xml:space="preserve">  </w:t>
      </w:r>
    </w:p>
    <w:p w:rsidR="000F141C" w:rsidRDefault="000F141C" w:rsidP="000F141C">
      <w:pPr>
        <w:rPr>
          <w:rFonts w:ascii="Arial" w:hAnsi="Arial" w:cs="Arial"/>
        </w:rPr>
      </w:pPr>
    </w:p>
    <w:p w:rsidR="000F141C" w:rsidRDefault="000F141C" w:rsidP="000F14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Bestätigung </w:t>
      </w:r>
      <w:r w:rsidR="003F1DB6">
        <w:rPr>
          <w:rFonts w:ascii="Arial" w:hAnsi="Arial" w:cs="Arial"/>
          <w:b/>
        </w:rPr>
        <w:t>Arbeitgeber*in</w:t>
      </w:r>
      <w:r>
        <w:rPr>
          <w:rFonts w:ascii="Arial" w:hAnsi="Arial" w:cs="Arial"/>
          <w:b/>
        </w:rPr>
        <w:t>:</w:t>
      </w:r>
    </w:p>
    <w:p w:rsidR="000F141C" w:rsidRDefault="000F141C" w:rsidP="000F141C">
      <w:pPr>
        <w:rPr>
          <w:rFonts w:ascii="Arial" w:hAnsi="Arial" w:cs="Arial"/>
          <w:b/>
        </w:rPr>
      </w:pPr>
    </w:p>
    <w:p w:rsidR="000F141C" w:rsidRDefault="00B766AD" w:rsidP="000F141C">
      <w:pPr>
        <w:rPr>
          <w:rFonts w:ascii="Arial" w:hAnsi="Arial" w:cs="Arial"/>
        </w:rPr>
      </w:pPr>
      <w:r>
        <w:rPr>
          <w:rFonts w:ascii="Arial" w:hAnsi="Arial" w:cs="Arial"/>
        </w:rPr>
        <w:t>Frau</w:t>
      </w:r>
      <w:r w:rsidR="000F141C">
        <w:rPr>
          <w:rFonts w:ascii="Arial" w:hAnsi="Arial" w:cs="Arial"/>
        </w:rPr>
        <w:t>/Herr ________________ stellte bei uns für die o.g. Schließzeit der Kindertagesstätte einen Antrag auf Urlaub. Dieser kann in dem Zeitraum nicht gewährt werden.</w:t>
      </w:r>
    </w:p>
    <w:p w:rsidR="008C1024" w:rsidRDefault="000F141C" w:rsidP="000F14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41C" w:rsidRDefault="00907372" w:rsidP="008C1024">
      <w:pPr>
        <w:rPr>
          <w:rFonts w:ascii="Arial" w:hAnsi="Arial" w:cs="Arial"/>
        </w:rPr>
      </w:pPr>
      <w:r>
        <w:rPr>
          <w:rFonts w:ascii="Arial" w:hAnsi="Arial" w:cs="Arial"/>
        </w:rPr>
        <w:t>Stempel des Betriebes:</w:t>
      </w:r>
      <w:r w:rsidR="008C1024">
        <w:rPr>
          <w:rFonts w:ascii="Arial" w:hAnsi="Arial" w:cs="Arial"/>
        </w:rPr>
        <w:tab/>
      </w:r>
      <w:r w:rsidR="000F141C">
        <w:rPr>
          <w:rFonts w:ascii="Arial" w:hAnsi="Arial" w:cs="Arial"/>
        </w:rPr>
        <w:t>Betrieb der</w:t>
      </w:r>
      <w:r w:rsidR="000F141C">
        <w:rPr>
          <w:rFonts w:ascii="Arial" w:hAnsi="Arial" w:cs="Arial"/>
        </w:rPr>
        <w:tab/>
      </w:r>
      <w:r w:rsidR="000F14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41C">
        <w:rPr>
          <w:rFonts w:ascii="Arial" w:hAnsi="Arial" w:cs="Arial"/>
        </w:rPr>
        <w:t>Betrieb des</w:t>
      </w:r>
    </w:p>
    <w:p w:rsidR="000F141C" w:rsidRDefault="00907372" w:rsidP="0090737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F141C">
        <w:rPr>
          <w:rFonts w:ascii="Arial" w:hAnsi="Arial" w:cs="Arial"/>
        </w:rPr>
        <w:t>utter</w:t>
      </w:r>
      <w:r w:rsidR="000F141C">
        <w:rPr>
          <w:rFonts w:ascii="Arial" w:hAnsi="Arial" w:cs="Arial"/>
        </w:rPr>
        <w:tab/>
      </w:r>
      <w:r w:rsidR="000F141C">
        <w:rPr>
          <w:rFonts w:ascii="Arial" w:hAnsi="Arial" w:cs="Arial"/>
        </w:rPr>
        <w:tab/>
      </w:r>
      <w:r w:rsidR="000F141C">
        <w:rPr>
          <w:rFonts w:ascii="Arial" w:hAnsi="Arial" w:cs="Arial"/>
        </w:rPr>
        <w:tab/>
      </w:r>
      <w:r w:rsidR="008C1024">
        <w:rPr>
          <w:rFonts w:ascii="Arial" w:hAnsi="Arial" w:cs="Arial"/>
        </w:rPr>
        <w:tab/>
      </w:r>
      <w:r w:rsidR="000F141C">
        <w:rPr>
          <w:rFonts w:ascii="Arial" w:hAnsi="Arial" w:cs="Arial"/>
        </w:rPr>
        <w:t>Vaters</w:t>
      </w:r>
    </w:p>
    <w:p w:rsidR="000F141C" w:rsidRDefault="000F141C" w:rsidP="000F141C">
      <w:pPr>
        <w:rPr>
          <w:rFonts w:ascii="Arial" w:hAnsi="Arial" w:cs="Arial"/>
        </w:rPr>
      </w:pPr>
    </w:p>
    <w:p w:rsidR="001865E3" w:rsidRDefault="001865E3" w:rsidP="003F1DB6">
      <w:pPr>
        <w:rPr>
          <w:rFonts w:ascii="Arial" w:hAnsi="Arial" w:cs="Arial"/>
        </w:rPr>
      </w:pPr>
    </w:p>
    <w:p w:rsidR="003F1DB6" w:rsidRPr="001865E3" w:rsidRDefault="001865E3" w:rsidP="003F1DB6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132080</wp:posOffset>
                </wp:positionV>
                <wp:extent cx="1821180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53AF2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4pt" to="143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116840</wp:posOffset>
                </wp:positionV>
                <wp:extent cx="1851660" cy="7620"/>
                <wp:effectExtent l="0" t="0" r="3429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B455C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9.2pt" to="41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F1DB6">
        <w:rPr>
          <w:rFonts w:ascii="Arial" w:hAnsi="Arial" w:cs="Arial"/>
          <w:u w:val="single"/>
        </w:rPr>
        <w:t xml:space="preserve">            </w:t>
      </w:r>
      <w:r w:rsidR="003F1DB6" w:rsidRPr="003F1DB6">
        <w:rPr>
          <w:rFonts w:ascii="Arial" w:hAnsi="Arial" w:cs="Arial"/>
        </w:rPr>
        <w:t xml:space="preserve">      </w:t>
      </w:r>
      <w:r w:rsidR="003F1DB6">
        <w:rPr>
          <w:rFonts w:ascii="Arial" w:hAnsi="Arial" w:cs="Arial"/>
        </w:rPr>
        <w:t xml:space="preserve">                              </w:t>
      </w:r>
      <w:r w:rsidRPr="001865E3">
        <w:rPr>
          <w:rFonts w:ascii="Arial" w:hAnsi="Arial" w:cs="Arial"/>
          <w:u w:val="single"/>
        </w:rPr>
        <w:t xml:space="preserve">                                                </w:t>
      </w:r>
    </w:p>
    <w:p w:rsidR="003F1DB6" w:rsidRPr="003F1DB6" w:rsidRDefault="003F1DB6" w:rsidP="003F1DB6">
      <w:pPr>
        <w:rPr>
          <w:rFonts w:ascii="Arial" w:hAnsi="Arial" w:cs="Arial"/>
        </w:rPr>
      </w:pPr>
      <w:r w:rsidRPr="003F1DB6">
        <w:rPr>
          <w:rFonts w:ascii="Arial" w:hAnsi="Arial" w:cs="Arial"/>
        </w:rPr>
        <w:t>Unterschrift Arbeitgeber*in</w:t>
      </w:r>
      <w:r>
        <w:rPr>
          <w:rFonts w:ascii="Arial" w:hAnsi="Arial" w:cs="Arial"/>
        </w:rPr>
        <w:t xml:space="preserve">                                      </w:t>
      </w:r>
      <w:r w:rsidRPr="003F1DB6">
        <w:rPr>
          <w:rFonts w:ascii="Arial" w:hAnsi="Arial" w:cs="Arial"/>
        </w:rPr>
        <w:t>Unterschrift Arbeitgeber*in</w:t>
      </w:r>
    </w:p>
    <w:p w:rsidR="000F141C" w:rsidRPr="003F1DB6" w:rsidRDefault="000F141C" w:rsidP="000F141C">
      <w:pPr>
        <w:rPr>
          <w:rFonts w:ascii="Arial" w:hAnsi="Arial" w:cs="Arial"/>
        </w:rPr>
      </w:pPr>
    </w:p>
    <w:p w:rsidR="000F141C" w:rsidRDefault="000F141C" w:rsidP="000F141C">
      <w:pPr>
        <w:rPr>
          <w:rFonts w:ascii="Arial" w:hAnsi="Arial" w:cs="Arial"/>
        </w:rPr>
      </w:pPr>
    </w:p>
    <w:p w:rsidR="000F141C" w:rsidRDefault="000F141C" w:rsidP="000F141C">
      <w:pPr>
        <w:rPr>
          <w:rFonts w:ascii="Arial" w:hAnsi="Arial" w:cs="Arial"/>
        </w:rPr>
      </w:pPr>
    </w:p>
    <w:p w:rsidR="00A33ADB" w:rsidRDefault="000F141C" w:rsidP="00A33ADB">
      <w:pPr>
        <w:rPr>
          <w:rFonts w:ascii="Arial" w:hAnsi="Arial" w:cs="Arial"/>
        </w:rPr>
      </w:pPr>
      <w:r w:rsidRPr="00A33ADB">
        <w:rPr>
          <w:rFonts w:ascii="Arial" w:hAnsi="Arial" w:cs="Arial"/>
          <w:b/>
        </w:rPr>
        <w:t>Erklärung des</w:t>
      </w:r>
      <w:r w:rsidR="00205504">
        <w:rPr>
          <w:rFonts w:ascii="Arial" w:hAnsi="Arial" w:cs="Arial"/>
          <w:b/>
        </w:rPr>
        <w:t>/r</w:t>
      </w:r>
      <w:r w:rsidRPr="00A33ADB">
        <w:rPr>
          <w:rFonts w:ascii="Arial" w:hAnsi="Arial" w:cs="Arial"/>
          <w:b/>
        </w:rPr>
        <w:t xml:space="preserve"> Antragstelle</w:t>
      </w:r>
      <w:r w:rsidR="00205504">
        <w:rPr>
          <w:rFonts w:ascii="Arial" w:hAnsi="Arial" w:cs="Arial"/>
          <w:b/>
        </w:rPr>
        <w:t>nden</w:t>
      </w:r>
      <w:r w:rsidR="00A33ADB">
        <w:rPr>
          <w:rFonts w:ascii="Arial" w:hAnsi="Arial" w:cs="Arial"/>
          <w:b/>
        </w:rPr>
        <w:t xml:space="preserve">: </w:t>
      </w:r>
      <w:r w:rsidR="00A33ADB">
        <w:rPr>
          <w:rFonts w:ascii="Arial" w:hAnsi="Arial" w:cs="Arial"/>
        </w:rPr>
        <w:t>Ich/Wir erkläre/n, dass ich/wir während der oben genannten Sommerschließzeit keine andere Möglichkeit der Unterbringung für unser Kind haben. Ich/wir beantrage/n hiermit die Betreuung meines/unseres Kindes</w:t>
      </w:r>
      <w:r w:rsidR="00CB6D1D">
        <w:rPr>
          <w:rFonts w:ascii="Arial" w:hAnsi="Arial" w:cs="Arial"/>
        </w:rPr>
        <w:t>.</w:t>
      </w:r>
      <w:r w:rsidR="00A33ADB">
        <w:rPr>
          <w:rFonts w:ascii="Arial" w:hAnsi="Arial" w:cs="Arial"/>
        </w:rPr>
        <w:t xml:space="preserve"> </w:t>
      </w:r>
    </w:p>
    <w:p w:rsidR="00A33ADB" w:rsidRDefault="00A33ADB" w:rsidP="00907372">
      <w:pPr>
        <w:rPr>
          <w:rFonts w:ascii="Arial" w:hAnsi="Arial" w:cs="Arial"/>
        </w:rPr>
      </w:pPr>
    </w:p>
    <w:p w:rsidR="00CB6D1D" w:rsidRDefault="00CB6D1D" w:rsidP="00CB6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Ich/Wir erkläre/n, dass ich/wir in der Zeit vom ________ </w:t>
      </w:r>
    </w:p>
    <w:p w:rsidR="00CB6D1D" w:rsidRDefault="00CB6D1D" w:rsidP="00CB6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 zum ________ Urlaub nehmen werde/n. Im Interesse des Kindes sind es </w:t>
      </w:r>
    </w:p>
    <w:p w:rsidR="00CB6D1D" w:rsidRDefault="00CB6D1D" w:rsidP="00CB6D1D">
      <w:pPr>
        <w:rPr>
          <w:rFonts w:ascii="Arial" w:hAnsi="Arial" w:cs="Arial"/>
        </w:rPr>
      </w:pPr>
      <w:r>
        <w:rPr>
          <w:rFonts w:ascii="Arial" w:hAnsi="Arial" w:cs="Arial"/>
        </w:rPr>
        <w:t>mindestens 14 Tage zusammenhängend.</w:t>
      </w:r>
    </w:p>
    <w:p w:rsidR="00A33ADB" w:rsidRDefault="00A33ADB" w:rsidP="00907372">
      <w:pPr>
        <w:rPr>
          <w:rFonts w:ascii="Arial" w:hAnsi="Arial" w:cs="Arial"/>
        </w:rPr>
      </w:pPr>
    </w:p>
    <w:p w:rsidR="000F141C" w:rsidRDefault="000F141C" w:rsidP="000F141C">
      <w:pPr>
        <w:rPr>
          <w:rFonts w:ascii="Arial" w:hAnsi="Arial" w:cs="Arial"/>
        </w:rPr>
      </w:pPr>
    </w:p>
    <w:p w:rsidR="000F141C" w:rsidRDefault="000F141C" w:rsidP="000F141C">
      <w:pPr>
        <w:rPr>
          <w:rFonts w:ascii="Arial" w:hAnsi="Arial" w:cs="Arial"/>
        </w:rPr>
      </w:pPr>
    </w:p>
    <w:p w:rsidR="000F141C" w:rsidRDefault="000F141C" w:rsidP="000F141C">
      <w:pPr>
        <w:rPr>
          <w:rFonts w:ascii="Arial" w:hAnsi="Arial" w:cs="Arial"/>
        </w:rPr>
      </w:pPr>
      <w:r>
        <w:rPr>
          <w:rFonts w:ascii="Arial" w:hAnsi="Arial" w:cs="Arial"/>
        </w:rPr>
        <w:t>Datum/Unterschrift de</w:t>
      </w:r>
      <w:r w:rsidR="00907372">
        <w:rPr>
          <w:rFonts w:ascii="Arial" w:hAnsi="Arial" w:cs="Arial"/>
        </w:rPr>
        <w:t>r/</w:t>
      </w:r>
      <w:r>
        <w:rPr>
          <w:rFonts w:ascii="Arial" w:hAnsi="Arial" w:cs="Arial"/>
        </w:rPr>
        <w:t>s Antragsteller</w:t>
      </w:r>
      <w:r w:rsidR="00907372">
        <w:rPr>
          <w:rFonts w:ascii="Arial" w:hAnsi="Arial" w:cs="Arial"/>
        </w:rPr>
        <w:t>/</w:t>
      </w:r>
      <w:r>
        <w:rPr>
          <w:rFonts w:ascii="Arial" w:hAnsi="Arial" w:cs="Arial"/>
        </w:rPr>
        <w:t>s: ___________________________________</w:t>
      </w:r>
    </w:p>
    <w:p w:rsidR="000F141C" w:rsidRDefault="000F141C" w:rsidP="000F141C">
      <w:pPr>
        <w:rPr>
          <w:rFonts w:ascii="Arial" w:hAnsi="Arial" w:cs="Arial"/>
        </w:rPr>
      </w:pPr>
    </w:p>
    <w:p w:rsidR="000F141C" w:rsidRDefault="00E460CB" w:rsidP="000F141C">
      <w:r>
        <w:rPr>
          <w:rFonts w:ascii="Arial" w:hAnsi="Arial" w:cs="Arial"/>
          <w:b/>
        </w:rPr>
        <w:t>Abgabetermin: 31</w:t>
      </w:r>
      <w:r w:rsidR="000F141C">
        <w:rPr>
          <w:rFonts w:ascii="Arial" w:hAnsi="Arial" w:cs="Arial"/>
          <w:b/>
        </w:rPr>
        <w:t>.0</w:t>
      </w:r>
      <w:r w:rsidR="00CF1678">
        <w:rPr>
          <w:rFonts w:ascii="Arial" w:hAnsi="Arial" w:cs="Arial"/>
          <w:b/>
        </w:rPr>
        <w:t>5</w:t>
      </w:r>
      <w:r w:rsidR="000F141C">
        <w:rPr>
          <w:rFonts w:ascii="Arial" w:hAnsi="Arial" w:cs="Arial"/>
          <w:b/>
        </w:rPr>
        <w:t>.20</w:t>
      </w:r>
      <w:r w:rsidR="00B91A64">
        <w:rPr>
          <w:rFonts w:ascii="Arial" w:hAnsi="Arial" w:cs="Arial"/>
          <w:b/>
        </w:rPr>
        <w:t>24</w:t>
      </w:r>
      <w:bookmarkStart w:id="0" w:name="_GoBack"/>
      <w:bookmarkEnd w:id="0"/>
    </w:p>
    <w:p w:rsidR="00F845A8" w:rsidRDefault="00F845A8"/>
    <w:sectPr w:rsidR="00F845A8" w:rsidSect="00A72C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0D" w:rsidRDefault="008F1C0D" w:rsidP="00A72C9E">
      <w:r>
        <w:separator/>
      </w:r>
    </w:p>
  </w:endnote>
  <w:endnote w:type="continuationSeparator" w:id="0">
    <w:p w:rsidR="008F1C0D" w:rsidRDefault="008F1C0D" w:rsidP="00A7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FD" w:rsidRDefault="00372FF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0C11DD90" wp14:editId="246D8ADF">
          <wp:simplePos x="0" y="0"/>
          <wp:positionH relativeFrom="margin">
            <wp:align>center</wp:align>
          </wp:positionH>
          <wp:positionV relativeFrom="bottomMargin">
            <wp:posOffset>71755</wp:posOffset>
          </wp:positionV>
          <wp:extent cx="7070400" cy="17640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Ki Briefbogen un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FD" w:rsidRDefault="00372FF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0C11DD90" wp14:editId="246D8ADF">
          <wp:simplePos x="0" y="0"/>
          <wp:positionH relativeFrom="margin">
            <wp:align>center</wp:align>
          </wp:positionH>
          <wp:positionV relativeFrom="bottomMargin">
            <wp:posOffset>71755</wp:posOffset>
          </wp:positionV>
          <wp:extent cx="7070400" cy="176400"/>
          <wp:effectExtent l="0" t="0" r="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Ki Briefbogen un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0D" w:rsidRDefault="008F1C0D" w:rsidP="00A72C9E">
      <w:r>
        <w:separator/>
      </w:r>
    </w:p>
  </w:footnote>
  <w:footnote w:type="continuationSeparator" w:id="0">
    <w:p w:rsidR="008F1C0D" w:rsidRDefault="008F1C0D" w:rsidP="00A7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FD" w:rsidRDefault="00372FF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align>center</wp:align>
          </wp:positionH>
          <wp:positionV relativeFrom="topMargin">
            <wp:posOffset>360045</wp:posOffset>
          </wp:positionV>
          <wp:extent cx="7070400" cy="17640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Ki Briefbogen un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4A" w:rsidRDefault="00D1364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3D18C87A" wp14:editId="7ACFBDDE">
          <wp:simplePos x="0" y="0"/>
          <wp:positionH relativeFrom="margin">
            <wp:align>center</wp:align>
          </wp:positionH>
          <wp:positionV relativeFrom="paragraph">
            <wp:posOffset>-1278255</wp:posOffset>
          </wp:positionV>
          <wp:extent cx="7358400" cy="12276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Ki Briefkopf ob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99" b="-4498"/>
                  <a:stretch/>
                </pic:blipFill>
                <pic:spPr bwMode="auto">
                  <a:xfrm>
                    <a:off x="0" y="0"/>
                    <a:ext cx="7358400" cy="12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C4"/>
    <w:rsid w:val="000F141C"/>
    <w:rsid w:val="00155EAA"/>
    <w:rsid w:val="00163B98"/>
    <w:rsid w:val="001714F7"/>
    <w:rsid w:val="001865E3"/>
    <w:rsid w:val="001B6352"/>
    <w:rsid w:val="00205504"/>
    <w:rsid w:val="0026761E"/>
    <w:rsid w:val="002E1EAF"/>
    <w:rsid w:val="002F0B88"/>
    <w:rsid w:val="00372FFD"/>
    <w:rsid w:val="003F1DB6"/>
    <w:rsid w:val="00440592"/>
    <w:rsid w:val="004973E5"/>
    <w:rsid w:val="004A102D"/>
    <w:rsid w:val="004E59F6"/>
    <w:rsid w:val="005404EE"/>
    <w:rsid w:val="00574ACD"/>
    <w:rsid w:val="005A254A"/>
    <w:rsid w:val="00616815"/>
    <w:rsid w:val="0068223F"/>
    <w:rsid w:val="006A66DB"/>
    <w:rsid w:val="006D164F"/>
    <w:rsid w:val="00703636"/>
    <w:rsid w:val="007265C5"/>
    <w:rsid w:val="00734CBF"/>
    <w:rsid w:val="00780CDB"/>
    <w:rsid w:val="0078115B"/>
    <w:rsid w:val="00786700"/>
    <w:rsid w:val="007958C6"/>
    <w:rsid w:val="007E2532"/>
    <w:rsid w:val="00814CD0"/>
    <w:rsid w:val="00895C9E"/>
    <w:rsid w:val="008C1024"/>
    <w:rsid w:val="008C2192"/>
    <w:rsid w:val="008E285C"/>
    <w:rsid w:val="008F1C0D"/>
    <w:rsid w:val="00907372"/>
    <w:rsid w:val="00916E2D"/>
    <w:rsid w:val="00937DC4"/>
    <w:rsid w:val="00955525"/>
    <w:rsid w:val="009B49F7"/>
    <w:rsid w:val="009F6ABA"/>
    <w:rsid w:val="00A33ADB"/>
    <w:rsid w:val="00A56171"/>
    <w:rsid w:val="00A72C9E"/>
    <w:rsid w:val="00AA4749"/>
    <w:rsid w:val="00AE4F3B"/>
    <w:rsid w:val="00B037F5"/>
    <w:rsid w:val="00B327B5"/>
    <w:rsid w:val="00B766AD"/>
    <w:rsid w:val="00B91A64"/>
    <w:rsid w:val="00BB2E53"/>
    <w:rsid w:val="00BE1216"/>
    <w:rsid w:val="00C04442"/>
    <w:rsid w:val="00C25C5F"/>
    <w:rsid w:val="00C53374"/>
    <w:rsid w:val="00C72DE2"/>
    <w:rsid w:val="00CB6D1D"/>
    <w:rsid w:val="00CC291B"/>
    <w:rsid w:val="00CE2A4C"/>
    <w:rsid w:val="00CF1678"/>
    <w:rsid w:val="00D1364A"/>
    <w:rsid w:val="00D2066C"/>
    <w:rsid w:val="00D34A07"/>
    <w:rsid w:val="00DA0A8E"/>
    <w:rsid w:val="00DB1BD8"/>
    <w:rsid w:val="00DD3AF2"/>
    <w:rsid w:val="00DE0288"/>
    <w:rsid w:val="00E26CD1"/>
    <w:rsid w:val="00E460CB"/>
    <w:rsid w:val="00E83E60"/>
    <w:rsid w:val="00EC124F"/>
    <w:rsid w:val="00EC7D21"/>
    <w:rsid w:val="00F2193A"/>
    <w:rsid w:val="00F32621"/>
    <w:rsid w:val="00F42C3F"/>
    <w:rsid w:val="00F4677F"/>
    <w:rsid w:val="00F845A8"/>
    <w:rsid w:val="00F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3F6BD"/>
  <w15:chartTrackingRefBased/>
  <w15:docId w15:val="{EB3A4169-8CF1-46D8-B22D-CB909700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141C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2C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72C9E"/>
  </w:style>
  <w:style w:type="paragraph" w:styleId="Fuzeile">
    <w:name w:val="footer"/>
    <w:basedOn w:val="Standard"/>
    <w:link w:val="FuzeileZchn"/>
    <w:uiPriority w:val="99"/>
    <w:unhideWhenUsed/>
    <w:rsid w:val="00A72C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72C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F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FF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0F14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nkt\Desktop\MenschensKinder\Menschenskinder%202\Z_Word%20Vorlage%20Briefkopf-2_3003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077A-1A8A-4680-A959-A8F9A4B8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Z_Word Vorlage Briefkopf-2_300315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punkt komma</dc:creator>
  <cp:keywords/>
  <dc:description/>
  <cp:lastModifiedBy>ASchultze</cp:lastModifiedBy>
  <cp:revision>2</cp:revision>
  <cp:lastPrinted>2022-01-06T13:44:00Z</cp:lastPrinted>
  <dcterms:created xsi:type="dcterms:W3CDTF">2024-05-24T07:28:00Z</dcterms:created>
  <dcterms:modified xsi:type="dcterms:W3CDTF">2024-05-24T07:28:00Z</dcterms:modified>
</cp:coreProperties>
</file>